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51" w:rsidRDefault="00221D51">
      <w:pPr>
        <w:rPr>
          <w:noProof/>
        </w:rPr>
      </w:pPr>
      <w:r>
        <w:rPr>
          <w:noProof/>
        </w:rPr>
        <w:pict>
          <v:line id="_x0000_s1026" style="position:absolute;z-index:251661824" from="517pt,0" to="517pt,153pt" strokeweight="4.5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7pt;margin-top:2.25pt;width:441.15pt;height:.05pt;z-index:251660800" o:connectortype="straight" strokeweight="4.0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9.5pt;margin-top:18pt;width:355.9pt;height:125.8pt;z-index:251653632" stroked="f">
            <v:textbox>
              <w:txbxContent>
                <w:p w:rsidR="00221D51" w:rsidRPr="00EC0065" w:rsidRDefault="00221D51" w:rsidP="00EB35D7">
                  <w:pPr>
                    <w:jc w:val="center"/>
                    <w:rPr>
                      <w:rFonts w:ascii="Tahoma Small Cap" w:hAnsi="Tahoma Small Cap"/>
                      <w:sz w:val="48"/>
                      <w:szCs w:val="4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EC0065">
                        <w:rPr>
                          <w:rFonts w:ascii="Tahoma Small Cap" w:hAnsi="Tahoma Small Cap"/>
                          <w:sz w:val="48"/>
                          <w:szCs w:val="48"/>
                        </w:rPr>
                        <w:t>Rushford</w:t>
                      </w:r>
                    </w:smartTag>
                    <w:r w:rsidRPr="00EC0065">
                      <w:rPr>
                        <w:rFonts w:ascii="Tahoma Small Cap" w:hAnsi="Tahoma Small Cap"/>
                        <w:sz w:val="48"/>
                        <w:szCs w:val="48"/>
                      </w:rPr>
                      <w:t xml:space="preserve"> </w:t>
                    </w:r>
                    <w:smartTag w:uri="urn:schemas-microsoft-com:office:smarttags" w:element="PlaceType">
                      <w:r w:rsidRPr="00EC0065">
                        <w:rPr>
                          <w:rFonts w:ascii="Tahoma Small Cap" w:hAnsi="Tahoma Small Cap"/>
                          <w:sz w:val="48"/>
                          <w:szCs w:val="48"/>
                        </w:rPr>
                        <w:t>Lake</w:t>
                      </w:r>
                    </w:smartTag>
                  </w:smartTag>
                </w:p>
                <w:p w:rsidR="00221D51" w:rsidRPr="00EC0065" w:rsidRDefault="00221D51" w:rsidP="00EB35D7">
                  <w:pPr>
                    <w:jc w:val="center"/>
                    <w:rPr>
                      <w:rFonts w:ascii="Tahoma Small Cap" w:hAnsi="Tahoma Small Cap"/>
                      <w:sz w:val="48"/>
                      <w:szCs w:val="48"/>
                    </w:rPr>
                  </w:pPr>
                  <w:r w:rsidRPr="00EC0065">
                    <w:rPr>
                      <w:rFonts w:ascii="Tahoma Small Cap" w:hAnsi="Tahoma Small Cap"/>
                      <w:sz w:val="48"/>
                      <w:szCs w:val="48"/>
                    </w:rPr>
                    <w:t>Landowner’s Association</w:t>
                  </w:r>
                </w:p>
                <w:p w:rsidR="00221D51" w:rsidRPr="00EC0065" w:rsidRDefault="00221D51" w:rsidP="00EE3A53">
                  <w:pPr>
                    <w:rPr>
                      <w:rFonts w:ascii="Tahoma Small Cap" w:hAnsi="Tahoma Small Cap"/>
                      <w:sz w:val="48"/>
                      <w:szCs w:val="48"/>
                    </w:rPr>
                  </w:pPr>
                  <w:r>
                    <w:rPr>
                      <w:rFonts w:ascii="Tahoma Small Cap" w:hAnsi="Tahoma Small Cap"/>
                      <w:sz w:val="48"/>
                      <w:szCs w:val="48"/>
                    </w:rPr>
                    <w:t xml:space="preserve">       9</w:t>
                  </w:r>
                  <w:r w:rsidRPr="00EC0065">
                    <w:rPr>
                      <w:rFonts w:ascii="Tahoma Small Cap" w:hAnsi="Tahoma Small Cap"/>
                      <w:sz w:val="48"/>
                      <w:szCs w:val="48"/>
                      <w:vertAlign w:val="superscript"/>
                    </w:rPr>
                    <w:t>th</w:t>
                  </w:r>
                  <w:r w:rsidRPr="00EC0065">
                    <w:rPr>
                      <w:rFonts w:ascii="Tahoma Small Cap" w:hAnsi="Tahoma Small Cap"/>
                      <w:sz w:val="48"/>
                      <w:szCs w:val="48"/>
                    </w:rPr>
                    <w:t xml:space="preserve"> Annual Golf Outing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margin-left:76.15pt;margin-top:152.25pt;width:441.15pt;height:.05pt;z-index:251654656" o:connectortype="straight" strokeweight="4.05pt"/>
        </w:pict>
      </w:r>
      <w:r>
        <w:rPr>
          <w:noProof/>
        </w:rPr>
        <w:pict>
          <v:shape id="_x0000_s1030" type="#_x0000_t202" style="position:absolute;margin-left:15pt;margin-top:162.75pt;width:492.15pt;height:2in;z-index:251655680" stroked="f">
            <v:textbox style="mso-fit-shape-to-text:t">
              <w:txbxContent>
                <w:p w:rsidR="00221D51" w:rsidRPr="009163CB" w:rsidRDefault="00221D51" w:rsidP="00064B47">
                  <w:pPr>
                    <w:spacing w:after="0"/>
                    <w:jc w:val="center"/>
                    <w:rPr>
                      <w:rFonts w:ascii="Polo Brush MF" w:hAnsi="Polo Brush MF"/>
                      <w:i/>
                      <w:sz w:val="32"/>
                      <w:szCs w:val="32"/>
                    </w:rPr>
                  </w:pPr>
                  <w:r w:rsidRPr="009163CB">
                    <w:rPr>
                      <w:rFonts w:ascii="Polo Brush MF" w:hAnsi="Polo Brush MF"/>
                      <w:i/>
                      <w:sz w:val="32"/>
                      <w:szCs w:val="32"/>
                    </w:rPr>
                    <w:t>A BENEFIT EVENT FOR THE RUSHFORD TOWN BAND</w:t>
                  </w:r>
                </w:p>
                <w:p w:rsidR="00221D51" w:rsidRPr="009163CB" w:rsidRDefault="00221D51" w:rsidP="00A60DC3">
                  <w:pPr>
                    <w:spacing w:after="0"/>
                    <w:jc w:val="center"/>
                    <w:rPr>
                      <w:rFonts w:ascii="Polo Brush MF" w:hAnsi="Polo Brush MF"/>
                      <w:i/>
                      <w:sz w:val="32"/>
                      <w:szCs w:val="32"/>
                    </w:rPr>
                  </w:pPr>
                  <w:r w:rsidRPr="009163CB">
                    <w:rPr>
                      <w:rFonts w:ascii="Polo Brush MF" w:hAnsi="Polo Brush MF"/>
                      <w:i/>
                      <w:sz w:val="32"/>
                      <w:szCs w:val="32"/>
                    </w:rPr>
                    <w:t xml:space="preserve">&amp; THE RUSHFORD </w:t>
                  </w:r>
                  <w:smartTag w:uri="urn:schemas-microsoft-com:office:smarttags" w:element="PostalCode">
                    <w:smartTag w:uri="urn:schemas-microsoft-com:office:smarttags" w:element="PostalCode">
                      <w:r w:rsidRPr="009163CB">
                        <w:rPr>
                          <w:rFonts w:ascii="Polo Brush MF" w:hAnsi="Polo Brush MF"/>
                          <w:i/>
                          <w:sz w:val="32"/>
                          <w:szCs w:val="32"/>
                        </w:rPr>
                        <w:t>LAKE</w:t>
                      </w:r>
                    </w:smartTag>
                    <w:r w:rsidRPr="009163CB">
                      <w:rPr>
                        <w:rFonts w:ascii="Polo Brush MF" w:hAnsi="Polo Brush MF"/>
                        <w:i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ostalCode">
                      <w:r w:rsidRPr="009163CB">
                        <w:rPr>
                          <w:rFonts w:ascii="Polo Brush MF" w:hAnsi="Polo Brush MF"/>
                          <w:i/>
                          <w:sz w:val="32"/>
                          <w:szCs w:val="32"/>
                        </w:rPr>
                        <w:t>LANDOWNERS</w:t>
                      </w:r>
                    </w:smartTag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31" type="#_x0000_t32" style="position:absolute;margin-left:23.25pt;margin-top:214.85pt;width:477pt;height:.05pt;z-index:251656704" o:connectortype="straight" strokeweight="1.5pt"/>
        </w:pict>
      </w:r>
      <w:r>
        <w:object w:dxaOrig="2894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45.5pt" o:ole="" o:bordertopcolor="this" o:borderleftcolor="this" o:borderbottomcolor="this">
            <v:imagedata r:id="rId4" o:title=""/>
            <w10:bordertop type="single" width="36"/>
            <w10:borderleft type="single" width="36"/>
            <w10:borderbottom type="single" width="36"/>
          </v:shape>
          <o:OLEObject Type="Embed" ProgID="MicrosoftWorks.WkShbSrv.6" ShapeID="_x0000_i1025" DrawAspect="Content" ObjectID="_1307947825" r:id="rId5"/>
        </w:object>
      </w:r>
      <w:r>
        <w:rPr>
          <w:noProof/>
        </w:rPr>
        <w:t xml:space="preserve">                                                    </w:t>
      </w:r>
    </w:p>
    <w:p w:rsidR="00221D51" w:rsidRDefault="00221D51">
      <w:pPr>
        <w:rPr>
          <w:noProof/>
        </w:rPr>
      </w:pPr>
    </w:p>
    <w:p w:rsidR="00221D51" w:rsidRDefault="00221D51">
      <w:pPr>
        <w:rPr>
          <w:noProof/>
        </w:rPr>
      </w:pPr>
    </w:p>
    <w:p w:rsidR="00221D51" w:rsidRPr="009163CB" w:rsidRDefault="00221D51" w:rsidP="0010098C">
      <w:pPr>
        <w:spacing w:after="0"/>
        <w:jc w:val="center"/>
        <w:rPr>
          <w:b/>
          <w:noProof/>
          <w:sz w:val="40"/>
          <w:szCs w:val="40"/>
        </w:rPr>
      </w:pPr>
      <w:r w:rsidRPr="009163CB">
        <w:rPr>
          <w:b/>
          <w:noProof/>
          <w:sz w:val="40"/>
          <w:szCs w:val="40"/>
        </w:rPr>
        <w:t>Saturday, July 25th, 2009</w:t>
      </w:r>
    </w:p>
    <w:p w:rsidR="00221D51" w:rsidRPr="0010098C" w:rsidRDefault="00221D51" w:rsidP="0010098C">
      <w:pPr>
        <w:spacing w:after="0"/>
        <w:jc w:val="center"/>
        <w:rPr>
          <w:noProof/>
          <w:sz w:val="32"/>
          <w:szCs w:val="32"/>
        </w:rPr>
      </w:pPr>
      <w:r w:rsidRPr="0010098C">
        <w:rPr>
          <w:noProof/>
          <w:sz w:val="32"/>
          <w:szCs w:val="32"/>
        </w:rPr>
        <w:t xml:space="preserve">Allegheny Hills Golf Course, </w:t>
      </w:r>
      <w:smartTag w:uri="urn:schemas-microsoft-com:office:smarttags" w:element="City">
        <w:smartTag w:uri="urn:schemas-microsoft-com:office:smarttags" w:element="place">
          <w:r w:rsidRPr="0010098C">
            <w:rPr>
              <w:noProof/>
              <w:sz w:val="32"/>
              <w:szCs w:val="32"/>
            </w:rPr>
            <w:t>Rushford</w:t>
          </w:r>
        </w:smartTag>
        <w:r w:rsidRPr="0010098C">
          <w:rPr>
            <w:noProof/>
            <w:sz w:val="32"/>
            <w:szCs w:val="32"/>
          </w:rPr>
          <w:t xml:space="preserve">, </w:t>
        </w:r>
        <w:smartTag w:uri="urn:schemas-microsoft-com:office:smarttags" w:element="State">
          <w:r w:rsidRPr="0010098C">
            <w:rPr>
              <w:noProof/>
              <w:sz w:val="32"/>
              <w:szCs w:val="32"/>
            </w:rPr>
            <w:t>New York</w:t>
          </w:r>
        </w:smartTag>
      </w:smartTag>
    </w:p>
    <w:p w:rsidR="00221D51" w:rsidRDefault="00221D51">
      <w:pPr>
        <w:rPr>
          <w:sz w:val="32"/>
          <w:szCs w:val="32"/>
        </w:rPr>
      </w:pPr>
      <w:r>
        <w:rPr>
          <w:noProof/>
        </w:rPr>
        <w:pict>
          <v:shape id="_x0000_s1032" type="#_x0000_t202" style="position:absolute;margin-left:40.85pt;margin-top:1.7pt;width:437.65pt;height:97.85pt;z-index:251657728" strokeweight="2.25pt">
            <v:textbox style="mso-next-textbox:#_x0000_s1032">
              <w:txbxContent>
                <w:p w:rsidR="00221D51" w:rsidRDefault="00221D51" w:rsidP="0010098C">
                  <w:pP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 w:rsidRPr="0010098C">
                    <w:rPr>
                      <w:sz w:val="32"/>
                      <w:szCs w:val="32"/>
                    </w:rPr>
                    <w:t>Registration Starting at 7:30 AM</w:t>
                  </w:r>
                </w:p>
                <w:p w:rsidR="00221D51" w:rsidRDefault="00221D51" w:rsidP="0010098C">
                  <w:pP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Continental Breakfast      BBQ Luncheon</w:t>
                  </w:r>
                </w:p>
                <w:p w:rsidR="00221D51" w:rsidRDefault="00221D51" w:rsidP="0010098C">
                  <w:pP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18 Holes of Golf with Cart </w:t>
                  </w:r>
                  <w:r w:rsidRPr="00255A8B">
                    <w:rPr>
                      <w:noProof/>
                      <w:sz w:val="32"/>
                      <w:szCs w:val="32"/>
                    </w:rPr>
                    <w:pict>
                      <v:shape id="Picture 13" o:spid="_x0000_i1029" type="#_x0000_t75" style="width:14.25pt;height:12.75pt;visibility:visible">
                        <v:imagedata r:id="rId6" o:title=""/>
                      </v:shape>
                    </w:pict>
                  </w:r>
                  <w:r>
                    <w:rPr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Favors </w:t>
                  </w:r>
                  <w:r w:rsidRPr="00255A8B">
                    <w:rPr>
                      <w:noProof/>
                      <w:sz w:val="32"/>
                      <w:szCs w:val="32"/>
                    </w:rPr>
                    <w:pict>
                      <v:shape id="Picture 14" o:spid="_x0000_i1030" type="#_x0000_t75" style="width:14.25pt;height:12.75pt;visibility:visible">
                        <v:imagedata r:id="rId6" o:title=""/>
                      </v:shape>
                    </w:pict>
                  </w:r>
                  <w:r>
                    <w:rPr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Awards &amp; Prizes</w:t>
                  </w:r>
                </w:p>
                <w:p w:rsidR="00221D51" w:rsidRPr="00EE0B9B" w:rsidRDefault="00221D51" w:rsidP="0010098C">
                  <w:pPr>
                    <w:spacing w:after="0"/>
                    <w:jc w:val="center"/>
                    <w:rPr>
                      <w:rFonts w:ascii="Symbol" w:hAnsi="Symbol"/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 xml:space="preserve">Scramble Format </w:t>
                  </w:r>
                  <w:r w:rsidRPr="00255A8B">
                    <w:rPr>
                      <w:i/>
                      <w:noProof/>
                      <w:sz w:val="32"/>
                      <w:szCs w:val="32"/>
                    </w:rPr>
                    <w:pict>
                      <v:shape id="Picture 15" o:spid="_x0000_i1031" type="#_x0000_t75" style="width:14.25pt;height:12.75pt;visibility:visible">
                        <v:imagedata r:id="rId6" o:title=""/>
                      </v:shape>
                    </w:pict>
                  </w:r>
                  <w:r>
                    <w:rPr>
                      <w:i/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i/>
                      <w:sz w:val="32"/>
                      <w:szCs w:val="32"/>
                    </w:rPr>
                    <w:t>Tons of FUN</w:t>
                  </w:r>
                </w:p>
              </w:txbxContent>
            </v:textbox>
          </v:shape>
        </w:pict>
      </w:r>
    </w:p>
    <w:p w:rsidR="00221D51" w:rsidRDefault="00221D51" w:rsidP="004F43BF">
      <w:pPr>
        <w:rPr>
          <w:sz w:val="32"/>
          <w:szCs w:val="32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position:absolute;margin-left:275pt;margin-top:1.1pt;width:12.4pt;height:11.25pt;z-index:251658752" fillcolor="black"/>
        </w:pict>
      </w:r>
    </w:p>
    <w:p w:rsidR="00221D51" w:rsidRDefault="00221D51" w:rsidP="004F43BF">
      <w:pPr>
        <w:tabs>
          <w:tab w:val="left" w:pos="101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21D51" w:rsidRDefault="00221D51" w:rsidP="004F43BF">
      <w:pPr>
        <w:tabs>
          <w:tab w:val="left" w:pos="10110"/>
        </w:tabs>
        <w:rPr>
          <w:sz w:val="32"/>
          <w:szCs w:val="32"/>
        </w:rPr>
      </w:pPr>
    </w:p>
    <w:tbl>
      <w:tblPr>
        <w:tblW w:w="110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98"/>
        <w:gridCol w:w="630"/>
        <w:gridCol w:w="2070"/>
        <w:gridCol w:w="2430"/>
        <w:gridCol w:w="720"/>
        <w:gridCol w:w="180"/>
        <w:gridCol w:w="2250"/>
        <w:gridCol w:w="738"/>
      </w:tblGrid>
      <w:tr w:rsidR="00221D51" w:rsidRPr="002C5DE7" w:rsidTr="002C5DE7">
        <w:trPr>
          <w:trHeight w:val="130"/>
        </w:trPr>
        <w:tc>
          <w:tcPr>
            <w:tcW w:w="1998" w:type="dxa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>Player Name:</w:t>
            </w:r>
          </w:p>
        </w:tc>
        <w:tc>
          <w:tcPr>
            <w:tcW w:w="5130" w:type="dxa"/>
            <w:gridSpan w:val="3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88" w:type="dxa"/>
            <w:gridSpan w:val="4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>Team Nickname:</w:t>
            </w:r>
          </w:p>
        </w:tc>
      </w:tr>
      <w:tr w:rsidR="00221D51" w:rsidRPr="002C5DE7" w:rsidTr="002C5DE7">
        <w:trPr>
          <w:trHeight w:val="70"/>
        </w:trPr>
        <w:tc>
          <w:tcPr>
            <w:tcW w:w="1998" w:type="dxa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>Address:</w:t>
            </w:r>
          </w:p>
        </w:tc>
        <w:tc>
          <w:tcPr>
            <w:tcW w:w="5130" w:type="dxa"/>
            <w:gridSpan w:val="3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88" w:type="dxa"/>
            <w:gridSpan w:val="4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>Phone:</w:t>
            </w:r>
          </w:p>
        </w:tc>
      </w:tr>
      <w:tr w:rsidR="00221D51" w:rsidRPr="002C5DE7" w:rsidTr="002C5DE7">
        <w:trPr>
          <w:trHeight w:val="130"/>
        </w:trPr>
        <w:tc>
          <w:tcPr>
            <w:tcW w:w="1998" w:type="dxa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130" w:type="dxa"/>
            <w:gridSpan w:val="3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88" w:type="dxa"/>
            <w:gridSpan w:val="4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21D51" w:rsidRPr="002C5DE7" w:rsidTr="002C5DE7">
        <w:tc>
          <w:tcPr>
            <w:tcW w:w="11016" w:type="dxa"/>
            <w:gridSpan w:val="8"/>
            <w:shd w:val="clear" w:color="auto" w:fill="000000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16"/>
                <w:szCs w:val="16"/>
              </w:rPr>
            </w:pPr>
            <w:r w:rsidRPr="002C5DE7">
              <w:rPr>
                <w:sz w:val="28"/>
                <w:szCs w:val="28"/>
              </w:rPr>
              <w:t xml:space="preserve">Other Team Members                             Addresses                                                Phone #’s          </w:t>
            </w:r>
            <w:r w:rsidRPr="002C5DE7">
              <w:rPr>
                <w:sz w:val="16"/>
                <w:szCs w:val="16"/>
              </w:rPr>
              <w:t>Pay For</w:t>
            </w:r>
          </w:p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16"/>
                <w:szCs w:val="16"/>
              </w:rPr>
            </w:pPr>
            <w:r w:rsidRPr="002C5DE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Y/N</w:t>
            </w:r>
          </w:p>
        </w:tc>
      </w:tr>
      <w:tr w:rsidR="00221D51" w:rsidRPr="002C5DE7" w:rsidTr="002C5DE7">
        <w:trPr>
          <w:trHeight w:val="195"/>
        </w:trPr>
        <w:tc>
          <w:tcPr>
            <w:tcW w:w="2628" w:type="dxa"/>
            <w:gridSpan w:val="2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 xml:space="preserve"> </w:t>
            </w:r>
          </w:p>
        </w:tc>
      </w:tr>
      <w:tr w:rsidR="00221D51" w:rsidRPr="002C5DE7" w:rsidTr="002C5DE7">
        <w:trPr>
          <w:trHeight w:val="195"/>
        </w:trPr>
        <w:tc>
          <w:tcPr>
            <w:tcW w:w="2628" w:type="dxa"/>
            <w:gridSpan w:val="2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21D51" w:rsidRPr="002C5DE7" w:rsidTr="002C5DE7">
        <w:trPr>
          <w:trHeight w:val="195"/>
        </w:trPr>
        <w:tc>
          <w:tcPr>
            <w:tcW w:w="2628" w:type="dxa"/>
            <w:gridSpan w:val="2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21D51" w:rsidRPr="002C5DE7" w:rsidTr="002C5DE7">
        <w:trPr>
          <w:trHeight w:val="195"/>
        </w:trPr>
        <w:tc>
          <w:tcPr>
            <w:tcW w:w="2628" w:type="dxa"/>
            <w:gridSpan w:val="2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21D51" w:rsidRPr="002C5DE7" w:rsidTr="002C5DE7">
        <w:trPr>
          <w:trHeight w:val="195"/>
        </w:trPr>
        <w:tc>
          <w:tcPr>
            <w:tcW w:w="2628" w:type="dxa"/>
            <w:gridSpan w:val="2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21D51" w:rsidRPr="002C5DE7" w:rsidTr="002C5DE7">
        <w:trPr>
          <w:trHeight w:val="195"/>
        </w:trPr>
        <w:tc>
          <w:tcPr>
            <w:tcW w:w="2628" w:type="dxa"/>
            <w:gridSpan w:val="2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21D51" w:rsidRPr="002C5DE7" w:rsidTr="002C5DE7">
        <w:tc>
          <w:tcPr>
            <w:tcW w:w="11016" w:type="dxa"/>
            <w:gridSpan w:val="8"/>
            <w:shd w:val="clear" w:color="auto" w:fill="000000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>Payment of Fees</w:t>
            </w:r>
          </w:p>
        </w:tc>
      </w:tr>
      <w:tr w:rsidR="00221D51" w:rsidRPr="002C5DE7" w:rsidTr="002C5DE7">
        <w:tc>
          <w:tcPr>
            <w:tcW w:w="1998" w:type="dxa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</w:pPr>
            <w:r w:rsidRPr="002C5DE7">
              <w:t>Information (Faith):</w:t>
            </w:r>
          </w:p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20"/>
                <w:szCs w:val="20"/>
              </w:rPr>
            </w:pPr>
            <w:r w:rsidRPr="002C5DE7">
              <w:t>716-763-8246</w:t>
            </w:r>
          </w:p>
        </w:tc>
        <w:tc>
          <w:tcPr>
            <w:tcW w:w="2700" w:type="dxa"/>
            <w:gridSpan w:val="2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C5DE7">
              <w:rPr>
                <w:i/>
                <w:sz w:val="24"/>
                <w:szCs w:val="24"/>
              </w:rPr>
              <w:t>Number of Players</w:t>
            </w:r>
          </w:p>
        </w:tc>
        <w:tc>
          <w:tcPr>
            <w:tcW w:w="3150" w:type="dxa"/>
            <w:gridSpan w:val="2"/>
            <w:vMerge w:val="restart"/>
          </w:tcPr>
          <w:p w:rsidR="00221D51" w:rsidRPr="002C5DE7" w:rsidRDefault="00221D51" w:rsidP="002C5DE7">
            <w:pPr>
              <w:tabs>
                <w:tab w:val="left" w:pos="10110"/>
              </w:tabs>
              <w:spacing w:before="120" w:after="0" w:line="240" w:lineRule="auto"/>
              <w:jc w:val="center"/>
              <w:rPr>
                <w:i/>
                <w:sz w:val="32"/>
                <w:szCs w:val="32"/>
              </w:rPr>
            </w:pPr>
            <w:r w:rsidRPr="002C5DE7">
              <w:rPr>
                <w:i/>
                <w:sz w:val="32"/>
                <w:szCs w:val="32"/>
              </w:rPr>
              <w:t>@ $50.00 Each</w:t>
            </w:r>
          </w:p>
        </w:tc>
        <w:tc>
          <w:tcPr>
            <w:tcW w:w="3168" w:type="dxa"/>
            <w:gridSpan w:val="3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C5DE7">
              <w:rPr>
                <w:i/>
                <w:sz w:val="24"/>
                <w:szCs w:val="24"/>
              </w:rPr>
              <w:t>Amount Enclosed</w:t>
            </w:r>
          </w:p>
        </w:tc>
      </w:tr>
      <w:tr w:rsidR="00221D51" w:rsidRPr="002C5DE7" w:rsidTr="002C5DE7">
        <w:tc>
          <w:tcPr>
            <w:tcW w:w="1998" w:type="dxa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168" w:type="dxa"/>
            <w:gridSpan w:val="3"/>
          </w:tcPr>
          <w:p w:rsidR="00221D51" w:rsidRPr="002C5DE7" w:rsidRDefault="00221D51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221D51" w:rsidRPr="004F43BF" w:rsidRDefault="00221D51" w:rsidP="004F43BF">
      <w:pPr>
        <w:tabs>
          <w:tab w:val="left" w:pos="10110"/>
        </w:tabs>
        <w:rPr>
          <w:sz w:val="32"/>
          <w:szCs w:val="32"/>
        </w:rPr>
      </w:pPr>
      <w:r>
        <w:rPr>
          <w:noProof/>
        </w:rPr>
        <w:pict>
          <v:shape id="_x0000_s1034" type="#_x0000_t202" style="position:absolute;margin-left:0;margin-top:19.15pt;width:530.75pt;height:41.85pt;z-index:251659776;mso-position-horizontal:center;mso-position-horizontal-relative:text;mso-position-vertical-relative:text">
            <v:textbox>
              <w:txbxContent>
                <w:p w:rsidR="00221D51" w:rsidRDefault="00221D51" w:rsidP="00F47AE4">
                  <w:pPr>
                    <w:spacing w:after="0"/>
                  </w:pPr>
                  <w:r>
                    <w:t xml:space="preserve">MAIL COMPLETED FORM TO: FAITH SIKORSKI, 52 EAST TERRACE, </w:t>
                  </w:r>
                  <w:smartTag w:uri="urn:schemas-microsoft-com:office:smarttags" w:element="PostalCode">
                    <w:smartTag w:uri="urn:schemas-microsoft-com:office:smarttags" w:element="PostalCode">
                      <w:r>
                        <w:t>LAKEWOOD</w:t>
                      </w:r>
                    </w:smartTag>
                    <w:r>
                      <w:t xml:space="preserve">, </w:t>
                    </w:r>
                    <w:smartTag w:uri="urn:schemas-microsoft-com:office:smarttags" w:element="PostalCode">
                      <w:r>
                        <w:t>NY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14750</w:t>
                      </w:r>
                    </w:smartTag>
                  </w:smartTag>
                  <w:r>
                    <w:t xml:space="preserve"> (CHECK PAYABLE TO </w:t>
                  </w:r>
                  <w:r w:rsidRPr="001D537C">
                    <w:rPr>
                      <w:b/>
                    </w:rPr>
                    <w:t>RLLA</w:t>
                  </w:r>
                  <w:r>
                    <w:t>)</w:t>
                  </w:r>
                </w:p>
                <w:p w:rsidR="00221D51" w:rsidRPr="00F47AE4" w:rsidRDefault="00221D51" w:rsidP="00F47AE4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FORMS MUST BE RECEIVED BY JULY 1</w:t>
                  </w:r>
                  <w:r w:rsidRPr="00F47AE4">
                    <w:rPr>
                      <w:b/>
                    </w:rPr>
                    <w:t>8</w:t>
                  </w:r>
                  <w:r w:rsidRPr="00F47AE4">
                    <w:rPr>
                      <w:b/>
                      <w:vertAlign w:val="superscript"/>
                    </w:rPr>
                    <w:t>TH</w:t>
                  </w:r>
                  <w:r w:rsidRPr="00F47AE4">
                    <w:rPr>
                      <w:b/>
                    </w:rPr>
                    <w:t>, 200</w:t>
                  </w:r>
                  <w:r>
                    <w:rPr>
                      <w:b/>
                    </w:rPr>
                    <w:t>9</w:t>
                  </w:r>
                  <w:r w:rsidRPr="00F47AE4">
                    <w:rPr>
                      <w:b/>
                    </w:rPr>
                    <w:t>. LIMITED FOURSOMES AVAILABLE—FIRST COME, FIRST SERVE</w:t>
                  </w:r>
                  <w:r>
                    <w:rPr>
                      <w:b/>
                    </w:rPr>
                    <w:t>D</w:t>
                  </w:r>
                  <w:r w:rsidRPr="00F47AE4">
                    <w:rPr>
                      <w:b/>
                    </w:rPr>
                    <w:t>.</w:t>
                  </w:r>
                </w:p>
                <w:p w:rsidR="00221D51" w:rsidRDefault="00221D51"/>
              </w:txbxContent>
            </v:textbox>
          </v:shape>
        </w:pict>
      </w:r>
    </w:p>
    <w:sectPr w:rsidR="00221D51" w:rsidRPr="004F43BF" w:rsidSect="00A60D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 Small Cap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olo Brush M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5D7"/>
    <w:rsid w:val="00014EA5"/>
    <w:rsid w:val="00023E70"/>
    <w:rsid w:val="00025620"/>
    <w:rsid w:val="0004008D"/>
    <w:rsid w:val="00064B47"/>
    <w:rsid w:val="000C1984"/>
    <w:rsid w:val="0010098C"/>
    <w:rsid w:val="001321A4"/>
    <w:rsid w:val="001428D2"/>
    <w:rsid w:val="001C6DC4"/>
    <w:rsid w:val="001D537C"/>
    <w:rsid w:val="00221D51"/>
    <w:rsid w:val="00255A8B"/>
    <w:rsid w:val="00267BD2"/>
    <w:rsid w:val="00275C70"/>
    <w:rsid w:val="002C5DE7"/>
    <w:rsid w:val="003302A3"/>
    <w:rsid w:val="00343B86"/>
    <w:rsid w:val="00396A93"/>
    <w:rsid w:val="003A1313"/>
    <w:rsid w:val="003E4454"/>
    <w:rsid w:val="004B404D"/>
    <w:rsid w:val="004F43BF"/>
    <w:rsid w:val="0050548E"/>
    <w:rsid w:val="00544707"/>
    <w:rsid w:val="005E43F2"/>
    <w:rsid w:val="005E4680"/>
    <w:rsid w:val="007D6F5F"/>
    <w:rsid w:val="00846C00"/>
    <w:rsid w:val="00853D22"/>
    <w:rsid w:val="009163CB"/>
    <w:rsid w:val="00A013EA"/>
    <w:rsid w:val="00A60DC3"/>
    <w:rsid w:val="00BB67AA"/>
    <w:rsid w:val="00BC4A3F"/>
    <w:rsid w:val="00C13FB9"/>
    <w:rsid w:val="00C31612"/>
    <w:rsid w:val="00D24E6F"/>
    <w:rsid w:val="00DB4F9E"/>
    <w:rsid w:val="00DE245F"/>
    <w:rsid w:val="00E35946"/>
    <w:rsid w:val="00E55D70"/>
    <w:rsid w:val="00E77A76"/>
    <w:rsid w:val="00EB35D7"/>
    <w:rsid w:val="00EC0065"/>
    <w:rsid w:val="00EE0B9B"/>
    <w:rsid w:val="00EE3A53"/>
    <w:rsid w:val="00F20A01"/>
    <w:rsid w:val="00F34BFA"/>
    <w:rsid w:val="00F47AE4"/>
    <w:rsid w:val="00F6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5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0B9B"/>
    <w:pPr>
      <w:ind w:left="720"/>
      <w:contextualSpacing/>
    </w:pPr>
  </w:style>
  <w:style w:type="table" w:styleId="TableGrid">
    <w:name w:val="Table Grid"/>
    <w:basedOn w:val="TableNormal"/>
    <w:uiPriority w:val="99"/>
    <w:rsid w:val="004F43B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117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David Corp</dc:creator>
  <cp:keywords/>
  <dc:description/>
  <cp:lastModifiedBy>R Hubbard</cp:lastModifiedBy>
  <cp:revision>2</cp:revision>
  <cp:lastPrinted>2007-05-14T13:57:00Z</cp:lastPrinted>
  <dcterms:created xsi:type="dcterms:W3CDTF">2009-07-01T14:04:00Z</dcterms:created>
  <dcterms:modified xsi:type="dcterms:W3CDTF">2009-07-01T14:04:00Z</dcterms:modified>
</cp:coreProperties>
</file>